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3F" w:rsidRPr="00C45543" w:rsidRDefault="00754A3F" w:rsidP="00AF5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45543">
        <w:rPr>
          <w:rFonts w:ascii="Times New Roman" w:hAnsi="Times New Roman"/>
          <w:b/>
          <w:bCs/>
          <w:sz w:val="24"/>
          <w:szCs w:val="24"/>
        </w:rPr>
        <w:t>Southside Community Garden Guidelines, 2012</w:t>
      </w:r>
    </w:p>
    <w:p w:rsidR="00754A3F" w:rsidRPr="00B905D1" w:rsidRDefault="00754A3F" w:rsidP="00AF5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</w:rPr>
      </w:pPr>
      <w:r w:rsidRPr="00C16F2F">
        <w:rPr>
          <w:rFonts w:ascii="Times New Roman" w:hAnsi="Times New Roman"/>
          <w:b/>
          <w:bCs/>
          <w:sz w:val="20"/>
          <w:szCs w:val="20"/>
        </w:rPr>
        <w:t>Volunteerism</w:t>
      </w: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1) There is a suggested donation of $10.00.</w:t>
      </w:r>
      <w:r>
        <w:rPr>
          <w:rFonts w:ascii="Times New Roman" w:hAnsi="Times New Roman"/>
          <w:sz w:val="20"/>
          <w:szCs w:val="20"/>
        </w:rPr>
        <w:t xml:space="preserve">  Donated funds will be used for garden get togethers.</w:t>
      </w:r>
    </w:p>
    <w:p w:rsidR="00754A3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I agree to volunteer 1</w:t>
      </w:r>
      <w:r w:rsidRPr="00C16F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hour </w:t>
      </w:r>
      <w:r w:rsidRPr="00C16F2F">
        <w:rPr>
          <w:rFonts w:ascii="Times New Roman" w:hAnsi="Times New Roman"/>
          <w:sz w:val="20"/>
          <w:szCs w:val="20"/>
        </w:rPr>
        <w:t>a month for the 5 active gardening months during the year.  The active months are May through September.  I understand that I must sign up or may be assigned to a garden work committee.</w:t>
      </w: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  <w:r w:rsidRPr="00C16F2F">
        <w:rPr>
          <w:rFonts w:ascii="Times New Roman" w:hAnsi="Times New Roman"/>
          <w:b/>
          <w:sz w:val="20"/>
          <w:szCs w:val="20"/>
        </w:rPr>
        <w:t>Garden Plot Maintenance</w:t>
      </w: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) I will plant my </w:t>
      </w:r>
      <w:r w:rsidRPr="00C16F2F">
        <w:rPr>
          <w:rFonts w:ascii="Times New Roman" w:hAnsi="Times New Roman"/>
          <w:sz w:val="20"/>
          <w:szCs w:val="20"/>
        </w:rPr>
        <w:t xml:space="preserve">garden </w:t>
      </w:r>
      <w:r>
        <w:rPr>
          <w:rFonts w:ascii="Times New Roman" w:hAnsi="Times New Roman"/>
          <w:sz w:val="20"/>
          <w:szCs w:val="20"/>
        </w:rPr>
        <w:t xml:space="preserve">plot </w:t>
      </w:r>
      <w:r w:rsidRPr="00C16F2F">
        <w:rPr>
          <w:rFonts w:ascii="Times New Roman" w:hAnsi="Times New Roman"/>
          <w:sz w:val="20"/>
          <w:szCs w:val="20"/>
        </w:rPr>
        <w:t>by Memorial D</w:t>
      </w:r>
      <w:r>
        <w:rPr>
          <w:rFonts w:ascii="Times New Roman" w:hAnsi="Times New Roman"/>
          <w:sz w:val="20"/>
          <w:szCs w:val="20"/>
        </w:rPr>
        <w:t>ay weekend.  T</w:t>
      </w:r>
      <w:r w:rsidRPr="00C16F2F">
        <w:rPr>
          <w:rFonts w:ascii="Times New Roman" w:hAnsi="Times New Roman"/>
          <w:sz w:val="20"/>
          <w:szCs w:val="20"/>
        </w:rPr>
        <w:t>hereafter</w:t>
      </w:r>
      <w:r>
        <w:rPr>
          <w:rFonts w:ascii="Times New Roman" w:hAnsi="Times New Roman"/>
          <w:sz w:val="20"/>
          <w:szCs w:val="20"/>
        </w:rPr>
        <w:t>, I</w:t>
      </w:r>
      <w:r w:rsidRPr="00C16F2F">
        <w:rPr>
          <w:rFonts w:ascii="Times New Roman" w:hAnsi="Times New Roman"/>
          <w:sz w:val="20"/>
          <w:szCs w:val="20"/>
        </w:rPr>
        <w:t xml:space="preserve"> will keep my area planted all summer long.</w:t>
      </w: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 xml:space="preserve">4) I understand that I may not alter predefined garden paths in any manner.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>I also understand that fences are not permitted.</w:t>
      </w: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>I understand that if I am</w:t>
      </w:r>
      <w:r w:rsidRPr="00C16F2F">
        <w:rPr>
          <w:rFonts w:ascii="Times New Roman" w:hAnsi="Times New Roman"/>
          <w:sz w:val="20"/>
          <w:szCs w:val="20"/>
        </w:rPr>
        <w:t xml:space="preserve"> temporarily </w:t>
      </w:r>
      <w:r>
        <w:rPr>
          <w:rFonts w:ascii="Times New Roman" w:hAnsi="Times New Roman"/>
          <w:sz w:val="20"/>
          <w:szCs w:val="20"/>
        </w:rPr>
        <w:t xml:space="preserve">(vacation, illness) </w:t>
      </w:r>
      <w:r w:rsidRPr="00C16F2F">
        <w:rPr>
          <w:rFonts w:ascii="Times New Roman" w:hAnsi="Times New Roman"/>
          <w:sz w:val="20"/>
          <w:szCs w:val="20"/>
        </w:rPr>
        <w:t>unable to keep up my plot, I will ask for temporary help immediately. If I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>beco</w:t>
      </w:r>
      <w:r>
        <w:rPr>
          <w:rFonts w:ascii="Times New Roman" w:hAnsi="Times New Roman"/>
          <w:sz w:val="20"/>
          <w:szCs w:val="20"/>
        </w:rPr>
        <w:t>me permanently unable to tend</w:t>
      </w:r>
      <w:r w:rsidRPr="00C16F2F">
        <w:rPr>
          <w:rFonts w:ascii="Times New Roman" w:hAnsi="Times New Roman"/>
          <w:sz w:val="20"/>
          <w:szCs w:val="20"/>
        </w:rPr>
        <w:t xml:space="preserve"> my plot, or must abandon it, I will notify the garden leadership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>immediately</w:t>
      </w:r>
      <w:r w:rsidRPr="00C16F2F"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) If my plot becomes unke</w:t>
      </w:r>
      <w:r w:rsidRPr="00C16F2F">
        <w:rPr>
          <w:rFonts w:ascii="Times New Roman" w:hAnsi="Times New Roman"/>
          <w:sz w:val="20"/>
          <w:szCs w:val="20"/>
        </w:rPr>
        <w:t>mpt, I understand I will be given</w:t>
      </w:r>
      <w:r>
        <w:rPr>
          <w:rFonts w:ascii="Times New Roman" w:hAnsi="Times New Roman"/>
          <w:sz w:val="20"/>
          <w:szCs w:val="20"/>
        </w:rPr>
        <w:t xml:space="preserve"> notice to clean it up within 2 </w:t>
      </w:r>
      <w:r w:rsidRPr="00C16F2F">
        <w:rPr>
          <w:rFonts w:ascii="Times New Roman" w:hAnsi="Times New Roman"/>
          <w:sz w:val="20"/>
          <w:szCs w:val="20"/>
        </w:rPr>
        <w:t>week</w:t>
      </w:r>
      <w:r>
        <w:rPr>
          <w:rFonts w:ascii="Times New Roman" w:hAnsi="Times New Roman"/>
          <w:sz w:val="20"/>
          <w:szCs w:val="20"/>
        </w:rPr>
        <w:t>s</w:t>
      </w:r>
      <w:r w:rsidRPr="00C16F2F">
        <w:rPr>
          <w:rFonts w:ascii="Times New Roman" w:hAnsi="Times New Roman"/>
          <w:sz w:val="20"/>
          <w:szCs w:val="20"/>
        </w:rPr>
        <w:t>. If</w:t>
      </w:r>
      <w:r>
        <w:rPr>
          <w:rFonts w:ascii="Times New Roman" w:hAnsi="Times New Roman"/>
          <w:sz w:val="20"/>
          <w:szCs w:val="20"/>
        </w:rPr>
        <w:t xml:space="preserve"> the plot is </w:t>
      </w:r>
      <w:r w:rsidRPr="00C16F2F">
        <w:rPr>
          <w:rFonts w:ascii="Times New Roman" w:hAnsi="Times New Roman"/>
          <w:sz w:val="20"/>
          <w:szCs w:val="20"/>
        </w:rPr>
        <w:t>not cleaned up in that time, the plot may be re-assigned and I will forfeit the produce.</w:t>
      </w: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) I will </w:t>
      </w:r>
      <w:r w:rsidRPr="00C16F2F">
        <w:rPr>
          <w:rFonts w:ascii="Times New Roman" w:hAnsi="Times New Roman"/>
          <w:sz w:val="20"/>
          <w:szCs w:val="20"/>
        </w:rPr>
        <w:t>weed</w:t>
      </w:r>
      <w:r>
        <w:rPr>
          <w:rFonts w:ascii="Times New Roman" w:hAnsi="Times New Roman"/>
          <w:sz w:val="20"/>
          <w:szCs w:val="20"/>
        </w:rPr>
        <w:t xml:space="preserve"> my plot to prevent the weeds from </w:t>
      </w:r>
      <w:r w:rsidRPr="00C16F2F">
        <w:rPr>
          <w:rFonts w:ascii="Times New Roman" w:hAnsi="Times New Roman"/>
          <w:sz w:val="20"/>
          <w:szCs w:val="20"/>
        </w:rPr>
        <w:t>go</w:t>
      </w:r>
      <w:r>
        <w:rPr>
          <w:rFonts w:ascii="Times New Roman" w:hAnsi="Times New Roman"/>
          <w:sz w:val="20"/>
          <w:szCs w:val="20"/>
        </w:rPr>
        <w:t>ing</w:t>
      </w:r>
      <w:r w:rsidRPr="00C16F2F">
        <w:rPr>
          <w:rFonts w:ascii="Times New Roman" w:hAnsi="Times New Roman"/>
          <w:sz w:val="20"/>
          <w:szCs w:val="20"/>
        </w:rPr>
        <w:t xml:space="preserve"> to seed. If any weeds go to seed, I will promptly take them to the compost area designated for such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>material</w:t>
      </w:r>
      <w:r>
        <w:rPr>
          <w:rFonts w:ascii="Times New Roman" w:hAnsi="Times New Roman"/>
          <w:sz w:val="20"/>
          <w:szCs w:val="20"/>
        </w:rPr>
        <w:t>s</w:t>
      </w:r>
      <w:r w:rsidRPr="00C16F2F">
        <w:rPr>
          <w:rFonts w:ascii="Times New Roman" w:hAnsi="Times New Roman"/>
          <w:sz w:val="20"/>
          <w:szCs w:val="20"/>
        </w:rPr>
        <w:t>.</w:t>
      </w: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) I will not grow trees or woody, </w:t>
      </w:r>
      <w:r w:rsidRPr="00C16F2F">
        <w:rPr>
          <w:rFonts w:ascii="Times New Roman" w:hAnsi="Times New Roman"/>
          <w:sz w:val="20"/>
          <w:szCs w:val="20"/>
        </w:rPr>
        <w:t>invasive</w:t>
      </w:r>
      <w:r>
        <w:rPr>
          <w:rFonts w:ascii="Times New Roman" w:hAnsi="Times New Roman"/>
          <w:sz w:val="20"/>
          <w:szCs w:val="20"/>
        </w:rPr>
        <w:t>, toxic or illegal plants</w:t>
      </w:r>
      <w:r w:rsidRPr="00C16F2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Please see the following list of invasive plants: </w:t>
      </w:r>
      <w:r w:rsidRPr="002C4002">
        <w:rPr>
          <w:rFonts w:ascii="Times New Roman" w:hAnsi="Times New Roman"/>
          <w:sz w:val="20"/>
          <w:szCs w:val="20"/>
        </w:rPr>
        <w:t>http://www.dcnr.state.pa.us/forestry/plants/invasiveplants/index.htm</w:t>
      </w:r>
    </w:p>
    <w:p w:rsidR="00754A3F" w:rsidRPr="00C16F2F" w:rsidRDefault="00754A3F" w:rsidP="003F50F7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9) I will plant tall crops only where they will not shade neighboring plots.</w:t>
      </w:r>
    </w:p>
    <w:p w:rsidR="00754A3F" w:rsidRPr="00C16F2F" w:rsidRDefault="00754A3F" w:rsidP="003F50F7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 xml:space="preserve">) I will pick </w:t>
      </w:r>
      <w:r w:rsidRPr="00C16F2F">
        <w:rPr>
          <w:rFonts w:ascii="Times New Roman" w:hAnsi="Times New Roman"/>
          <w:sz w:val="20"/>
          <w:szCs w:val="20"/>
        </w:rPr>
        <w:t>my own crops unless given permission by another plot user.</w:t>
      </w:r>
    </w:p>
    <w:p w:rsidR="00754A3F" w:rsidRPr="00C16F2F" w:rsidRDefault="00754A3F" w:rsidP="003F50F7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 xml:space="preserve">11) I will </w:t>
      </w:r>
      <w:r>
        <w:rPr>
          <w:rFonts w:ascii="Times New Roman" w:hAnsi="Times New Roman"/>
          <w:sz w:val="20"/>
          <w:szCs w:val="20"/>
        </w:rPr>
        <w:t xml:space="preserve">harvest my produce </w:t>
      </w:r>
      <w:r w:rsidRPr="00C16F2F">
        <w:rPr>
          <w:rFonts w:ascii="Times New Roman" w:hAnsi="Times New Roman"/>
          <w:sz w:val="20"/>
          <w:szCs w:val="20"/>
        </w:rPr>
        <w:t>as it matures</w:t>
      </w:r>
      <w:r w:rsidRPr="00C16F2F">
        <w:rPr>
          <w:rFonts w:ascii="Times New Roman" w:hAnsi="Times New Roman"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>If I have more produce than I can use, I will pick the extra and deliver it to people 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 xml:space="preserve">organizations that will put it to good use. I </w:t>
      </w:r>
      <w:r>
        <w:rPr>
          <w:rFonts w:ascii="Times New Roman" w:hAnsi="Times New Roman"/>
          <w:sz w:val="20"/>
          <w:szCs w:val="20"/>
        </w:rPr>
        <w:t xml:space="preserve">will leave no produce to dry </w:t>
      </w:r>
      <w:r w:rsidRPr="00C16F2F">
        <w:rPr>
          <w:rFonts w:ascii="Times New Roman" w:hAnsi="Times New Roman"/>
          <w:sz w:val="20"/>
          <w:szCs w:val="20"/>
        </w:rPr>
        <w:t>or rot in the garden.</w:t>
      </w:r>
    </w:p>
    <w:p w:rsidR="00754A3F" w:rsidRPr="00C16F2F" w:rsidRDefault="00754A3F" w:rsidP="00C16F2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 xml:space="preserve">12) </w:t>
      </w:r>
      <w:r>
        <w:rPr>
          <w:rFonts w:ascii="Times New Roman" w:hAnsi="Times New Roman"/>
          <w:sz w:val="20"/>
          <w:szCs w:val="20"/>
        </w:rPr>
        <w:t xml:space="preserve">Organic fertilizers and insecticides are permitted.  Please see the list of  organic products/materials: </w:t>
      </w:r>
      <w:r w:rsidRPr="002C4002">
        <w:rPr>
          <w:rFonts w:ascii="Times New Roman" w:hAnsi="Times New Roman"/>
          <w:sz w:val="20"/>
          <w:szCs w:val="20"/>
        </w:rPr>
        <w:t>http://www.omri.org/omri-lists/download</w:t>
      </w:r>
    </w:p>
    <w:p w:rsidR="00754A3F" w:rsidRDefault="00754A3F" w:rsidP="003F50F7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13) I will not plant any genetically modified seeds or plants in the garden. I will plant only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>organic corn or soy if I grow these crops, and I will show the seed and its packaging to Leadership before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>planting. I will remove all corn/soy seed from my plot at the end of the season, as I understand the danger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6F2F">
        <w:rPr>
          <w:rFonts w:ascii="Times New Roman" w:hAnsi="Times New Roman"/>
          <w:sz w:val="20"/>
          <w:szCs w:val="20"/>
        </w:rPr>
        <w:t>of cross-pollination from GMO crops in the area.</w:t>
      </w:r>
    </w:p>
    <w:p w:rsidR="00754A3F" w:rsidRPr="00C16F2F" w:rsidRDefault="00754A3F" w:rsidP="003F50F7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  <w:r w:rsidRPr="00C16F2F">
        <w:rPr>
          <w:rFonts w:ascii="Times New Roman" w:hAnsi="Times New Roman"/>
          <w:b/>
          <w:sz w:val="20"/>
          <w:szCs w:val="20"/>
        </w:rPr>
        <w:t>Water</w:t>
      </w: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 xml:space="preserve">14) I understand </w:t>
      </w:r>
      <w:r>
        <w:rPr>
          <w:rFonts w:ascii="Times New Roman" w:hAnsi="Times New Roman"/>
          <w:sz w:val="20"/>
          <w:szCs w:val="20"/>
        </w:rPr>
        <w:t xml:space="preserve">that water jugs are available and that the use of drip irrigation </w:t>
      </w:r>
      <w:r w:rsidRPr="00C16F2F">
        <w:rPr>
          <w:rFonts w:ascii="Times New Roman" w:hAnsi="Times New Roman"/>
          <w:sz w:val="20"/>
          <w:szCs w:val="20"/>
        </w:rPr>
        <w:t xml:space="preserve">and hoses is not permitted.  If I use any of the water jugs, I will </w:t>
      </w:r>
      <w:r>
        <w:rPr>
          <w:rFonts w:ascii="Times New Roman" w:hAnsi="Times New Roman"/>
          <w:sz w:val="20"/>
          <w:szCs w:val="20"/>
        </w:rPr>
        <w:t>place them</w:t>
      </w:r>
      <w:r w:rsidRPr="00C16F2F">
        <w:rPr>
          <w:rFonts w:ascii="Times New Roman" w:hAnsi="Times New Roman"/>
          <w:sz w:val="20"/>
          <w:szCs w:val="20"/>
        </w:rPr>
        <w:t xml:space="preserve"> back in the designated area.</w:t>
      </w:r>
    </w:p>
    <w:p w:rsidR="00754A3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15) I will run water only when I am present on the property. I will turn the water off at the faucet when not in use.</w:t>
      </w: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  <w:r w:rsidRPr="00C16F2F">
        <w:rPr>
          <w:rFonts w:ascii="Times New Roman" w:hAnsi="Times New Roman"/>
          <w:b/>
          <w:sz w:val="20"/>
          <w:szCs w:val="20"/>
        </w:rPr>
        <w:t>Garden Tools</w:t>
      </w:r>
    </w:p>
    <w:p w:rsidR="00754A3F" w:rsidRPr="00C16F2F" w:rsidRDefault="00754A3F" w:rsidP="007F4CE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16) I understand that my personal garden tools are not allowed to remain in the garden area over night.  Any tools that I bring to the garden will be removed on the same day.</w:t>
      </w:r>
    </w:p>
    <w:p w:rsidR="00754A3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z w:val="20"/>
          <w:szCs w:val="20"/>
        </w:rPr>
        <w:t>) I will return any common use garden tools</w:t>
      </w:r>
      <w:r w:rsidRPr="00C16F2F">
        <w:rPr>
          <w:rFonts w:ascii="Times New Roman" w:hAnsi="Times New Roman"/>
          <w:sz w:val="20"/>
          <w:szCs w:val="20"/>
        </w:rPr>
        <w:t xml:space="preserve"> to their storage area </w:t>
      </w:r>
      <w:r>
        <w:rPr>
          <w:rFonts w:ascii="Times New Roman" w:hAnsi="Times New Roman"/>
          <w:sz w:val="20"/>
          <w:szCs w:val="20"/>
        </w:rPr>
        <w:t xml:space="preserve">clean and ready for use.  </w:t>
      </w: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  <w:r w:rsidRPr="00C16F2F">
        <w:rPr>
          <w:rFonts w:ascii="Times New Roman" w:hAnsi="Times New Roman"/>
          <w:b/>
          <w:sz w:val="20"/>
          <w:szCs w:val="20"/>
        </w:rPr>
        <w:t>Common Spaces</w:t>
      </w:r>
    </w:p>
    <w:p w:rsidR="00754A3F" w:rsidRPr="00C16F2F" w:rsidRDefault="00754A3F" w:rsidP="00AF5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18) I will park only in de</w:t>
      </w:r>
      <w:r>
        <w:rPr>
          <w:rFonts w:ascii="Times New Roman" w:hAnsi="Times New Roman"/>
          <w:sz w:val="20"/>
          <w:szCs w:val="20"/>
        </w:rPr>
        <w:t xml:space="preserve">signated areas and drive slowly </w:t>
      </w:r>
      <w:r w:rsidRPr="00C16F2F">
        <w:rPr>
          <w:rFonts w:ascii="Times New Roman" w:hAnsi="Times New Roman"/>
          <w:sz w:val="20"/>
          <w:szCs w:val="20"/>
        </w:rPr>
        <w:t>and carefully on the property.</w:t>
      </w:r>
    </w:p>
    <w:p w:rsidR="00754A3F" w:rsidRPr="00C16F2F" w:rsidRDefault="00754A3F" w:rsidP="003B4D7A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>19) I will place recyclables in the appropriate barrels provided and leave no trash anywhere on the property.</w:t>
      </w:r>
    </w:p>
    <w:p w:rsidR="00754A3F" w:rsidRPr="00C16F2F" w:rsidRDefault="00754A3F" w:rsidP="003B4D7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20) Children, under the age of 15, are welcome </w:t>
      </w:r>
      <w:r w:rsidRPr="00C16F2F">
        <w:rPr>
          <w:rFonts w:ascii="Times New Roman" w:hAnsi="Times New Roman"/>
          <w:sz w:val="20"/>
          <w:szCs w:val="20"/>
        </w:rPr>
        <w:t>when accompanied and supervised by an adult.</w:t>
      </w:r>
    </w:p>
    <w:p w:rsidR="00754A3F" w:rsidRDefault="00754A3F" w:rsidP="003B4D7A">
      <w:pPr>
        <w:spacing w:after="0"/>
        <w:rPr>
          <w:rFonts w:ascii="Times New Roman" w:hAnsi="Times New Roman"/>
          <w:sz w:val="20"/>
          <w:szCs w:val="20"/>
        </w:rPr>
      </w:pPr>
      <w:r w:rsidRPr="00C16F2F">
        <w:rPr>
          <w:rFonts w:ascii="Times New Roman" w:hAnsi="Times New Roman"/>
          <w:sz w:val="20"/>
          <w:szCs w:val="20"/>
        </w:rPr>
        <w:t xml:space="preserve">21) Alcohol is </w:t>
      </w:r>
      <w:r>
        <w:rPr>
          <w:rFonts w:ascii="Times New Roman" w:hAnsi="Times New Roman"/>
          <w:sz w:val="20"/>
          <w:szCs w:val="20"/>
        </w:rPr>
        <w:t>not allowed unless</w:t>
      </w:r>
      <w:r w:rsidRPr="00C16F2F">
        <w:rPr>
          <w:rFonts w:ascii="Times New Roman" w:hAnsi="Times New Roman"/>
          <w:sz w:val="20"/>
          <w:szCs w:val="20"/>
        </w:rPr>
        <w:t xml:space="preserve"> a permit has been issued by the City of Pittsburgh.</w:t>
      </w:r>
    </w:p>
    <w:p w:rsidR="00754A3F" w:rsidRDefault="00754A3F" w:rsidP="003B4D7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22) Pets are not permitted in the garden.</w:t>
      </w:r>
    </w:p>
    <w:p w:rsidR="00754A3F" w:rsidRDefault="00754A3F" w:rsidP="003B4D7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23) The last person to leave the garden area will ensure that all combination locks and gate latches are secured.</w:t>
      </w:r>
    </w:p>
    <w:p w:rsidR="00754A3F" w:rsidRPr="00C16F2F" w:rsidRDefault="00754A3F" w:rsidP="003B4D7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24) The garden closes at sunset.  </w:t>
      </w:r>
    </w:p>
    <w:p w:rsidR="00754A3F" w:rsidRPr="00C16F2F" w:rsidRDefault="00754A3F" w:rsidP="003B4D7A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1"/>
        <w:gridCol w:w="2514"/>
        <w:gridCol w:w="163"/>
        <w:gridCol w:w="5508"/>
      </w:tblGrid>
      <w:tr w:rsidR="00754A3F" w:rsidRPr="009C07C1" w:rsidTr="009C07C1">
        <w:tc>
          <w:tcPr>
            <w:tcW w:w="11016" w:type="dxa"/>
            <w:gridSpan w:val="4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Name:</w:t>
            </w:r>
          </w:p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A3F" w:rsidRPr="009C07C1" w:rsidTr="009C07C1">
        <w:tc>
          <w:tcPr>
            <w:tcW w:w="11016" w:type="dxa"/>
            <w:gridSpan w:val="4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Address:</w:t>
            </w:r>
          </w:p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A3F" w:rsidRPr="009C07C1" w:rsidTr="009C07C1">
        <w:tc>
          <w:tcPr>
            <w:tcW w:w="2831" w:type="dxa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City:</w:t>
            </w:r>
          </w:p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State:</w:t>
            </w:r>
          </w:p>
        </w:tc>
        <w:tc>
          <w:tcPr>
            <w:tcW w:w="5671" w:type="dxa"/>
            <w:gridSpan w:val="2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Zip:</w:t>
            </w:r>
          </w:p>
        </w:tc>
      </w:tr>
      <w:tr w:rsidR="00754A3F" w:rsidRPr="009C07C1" w:rsidTr="009C07C1">
        <w:tc>
          <w:tcPr>
            <w:tcW w:w="11016" w:type="dxa"/>
            <w:gridSpan w:val="4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Telephone:</w:t>
            </w:r>
          </w:p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A3F" w:rsidRPr="009C07C1" w:rsidTr="009C07C1">
        <w:tc>
          <w:tcPr>
            <w:tcW w:w="11016" w:type="dxa"/>
            <w:gridSpan w:val="4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Email</w:t>
            </w:r>
          </w:p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A3F" w:rsidRPr="009C07C1" w:rsidTr="009C07C1">
        <w:tc>
          <w:tcPr>
            <w:tcW w:w="5508" w:type="dxa"/>
            <w:gridSpan w:val="3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Signature:</w:t>
            </w:r>
          </w:p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8" w:type="dxa"/>
          </w:tcPr>
          <w:p w:rsidR="00754A3F" w:rsidRPr="009C07C1" w:rsidRDefault="00754A3F" w:rsidP="009C07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7C1">
              <w:rPr>
                <w:rFonts w:ascii="Times New Roman" w:hAnsi="Times New Roman"/>
                <w:sz w:val="20"/>
                <w:szCs w:val="20"/>
              </w:rPr>
              <w:t>Date:</w:t>
            </w:r>
          </w:p>
        </w:tc>
      </w:tr>
    </w:tbl>
    <w:p w:rsidR="00754A3F" w:rsidRPr="00C16F2F" w:rsidRDefault="00754A3F" w:rsidP="00AF5D28">
      <w:pPr>
        <w:rPr>
          <w:rFonts w:ascii="Times New Roman" w:hAnsi="Times New Roman"/>
          <w:sz w:val="20"/>
          <w:szCs w:val="20"/>
        </w:rPr>
      </w:pPr>
    </w:p>
    <w:sectPr w:rsidR="00754A3F" w:rsidRPr="00C16F2F" w:rsidSect="003B4D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28"/>
    <w:rsid w:val="000210B6"/>
    <w:rsid w:val="000329CF"/>
    <w:rsid w:val="001162A6"/>
    <w:rsid w:val="001E1902"/>
    <w:rsid w:val="002125F1"/>
    <w:rsid w:val="00244959"/>
    <w:rsid w:val="002533F0"/>
    <w:rsid w:val="002C4002"/>
    <w:rsid w:val="002D50F4"/>
    <w:rsid w:val="00350513"/>
    <w:rsid w:val="003B4D7A"/>
    <w:rsid w:val="003F50F7"/>
    <w:rsid w:val="00450372"/>
    <w:rsid w:val="006A0A3C"/>
    <w:rsid w:val="00754A3F"/>
    <w:rsid w:val="007F4CEF"/>
    <w:rsid w:val="008B68C0"/>
    <w:rsid w:val="008F72F4"/>
    <w:rsid w:val="009C07C1"/>
    <w:rsid w:val="009E10AB"/>
    <w:rsid w:val="00A101CA"/>
    <w:rsid w:val="00A3575F"/>
    <w:rsid w:val="00AF5D28"/>
    <w:rsid w:val="00B05B0C"/>
    <w:rsid w:val="00B905D1"/>
    <w:rsid w:val="00C16F2F"/>
    <w:rsid w:val="00C45543"/>
    <w:rsid w:val="00C533C9"/>
    <w:rsid w:val="00CD60B7"/>
    <w:rsid w:val="00CE14C2"/>
    <w:rsid w:val="00D34B46"/>
    <w:rsid w:val="00E0372C"/>
    <w:rsid w:val="00E7336C"/>
    <w:rsid w:val="00EC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2A6"/>
    <w:pPr>
      <w:spacing w:after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6F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537</Words>
  <Characters>3064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Southside Community Garden Guidelines, 2012</dc:title>
  <dc:subject/>
  <dc:creator>Renee</dc:creator>
  <cp:keywords/>
  <dc:description/>
  <cp:lastModifiedBy>The Shea's</cp:lastModifiedBy>
  <cp:revision>2</cp:revision>
  <dcterms:created xsi:type="dcterms:W3CDTF">2012-03-22T00:12:00Z</dcterms:created>
  <dcterms:modified xsi:type="dcterms:W3CDTF">2012-03-22T00:12:00Z</dcterms:modified>
</cp:coreProperties>
</file>